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BC" w:rsidRPr="009474EA" w:rsidRDefault="001126BC">
      <w:pPr>
        <w:rPr>
          <w:rFonts w:ascii="Arial" w:hAnsi="Arial" w:cs="Arial"/>
          <w:b/>
          <w:sz w:val="28"/>
          <w:szCs w:val="28"/>
          <w:u w:val="single"/>
        </w:rPr>
      </w:pPr>
      <w:r w:rsidRPr="009474EA">
        <w:rPr>
          <w:rFonts w:ascii="Arial" w:hAnsi="Arial" w:cs="Arial"/>
          <w:b/>
          <w:sz w:val="28"/>
          <w:szCs w:val="28"/>
          <w:u w:val="single"/>
        </w:rPr>
        <w:t>Elterliche Einverständniserklärung</w:t>
      </w:r>
    </w:p>
    <w:p w:rsidR="001126BC" w:rsidRPr="009474EA" w:rsidRDefault="001126BC" w:rsidP="005B1ABD">
      <w:pPr>
        <w:widowControl w:val="0"/>
        <w:tabs>
          <w:tab w:val="left" w:pos="5145"/>
          <w:tab w:val="left" w:pos="11855"/>
        </w:tabs>
        <w:autoSpaceDE w:val="0"/>
        <w:autoSpaceDN w:val="0"/>
        <w:adjustRightInd w:val="0"/>
        <w:spacing w:before="245" w:after="0" w:line="360" w:lineRule="auto"/>
        <w:ind w:right="521"/>
        <w:rPr>
          <w:rFonts w:ascii="Arial" w:hAnsi="Arial" w:cs="Arial"/>
          <w:bCs/>
          <w:sz w:val="26"/>
          <w:szCs w:val="26"/>
        </w:rPr>
      </w:pPr>
      <w:bookmarkStart w:id="0" w:name="page1"/>
      <w:bookmarkEnd w:id="0"/>
      <w:r w:rsidRPr="009474EA">
        <w:rPr>
          <w:rFonts w:ascii="Arial" w:hAnsi="Arial" w:cs="Arial"/>
          <w:bCs/>
          <w:sz w:val="26"/>
          <w:szCs w:val="26"/>
        </w:rPr>
        <w:t>Hiermit melde ich meine/n Tochter/Sohn ____________________________, Klasse/Kurs ______  Lehrer ____________________</w:t>
      </w:r>
      <w:r w:rsidRPr="009474EA">
        <w:rPr>
          <w:rFonts w:ascii="Arial" w:hAnsi="Arial" w:cs="Arial"/>
          <w:bCs/>
          <w:sz w:val="26"/>
          <w:szCs w:val="26"/>
        </w:rPr>
        <w:br/>
        <w:t xml:space="preserve">für die Delf-Prüfung Niveau ________ </w:t>
      </w:r>
      <w:r w:rsidRPr="009474EA">
        <w:rPr>
          <w:rFonts w:ascii="Arial" w:hAnsi="Arial" w:cs="Arial"/>
          <w:b/>
          <w:bCs/>
          <w:sz w:val="26"/>
          <w:szCs w:val="26"/>
        </w:rPr>
        <w:t>verbindlich</w:t>
      </w:r>
      <w:r w:rsidRPr="009474EA">
        <w:rPr>
          <w:rFonts w:ascii="Arial" w:hAnsi="Arial" w:cs="Arial"/>
          <w:bCs/>
          <w:sz w:val="26"/>
          <w:szCs w:val="26"/>
        </w:rPr>
        <w:t xml:space="preserve"> an.</w:t>
      </w:r>
    </w:p>
    <w:p w:rsidR="001126BC" w:rsidRPr="009474EA" w:rsidRDefault="001126BC" w:rsidP="00FA700C">
      <w:pPr>
        <w:widowControl w:val="0"/>
        <w:tabs>
          <w:tab w:val="left" w:pos="5145"/>
          <w:tab w:val="left" w:pos="11855"/>
        </w:tabs>
        <w:autoSpaceDE w:val="0"/>
        <w:autoSpaceDN w:val="0"/>
        <w:adjustRightInd w:val="0"/>
        <w:spacing w:before="245" w:after="0" w:line="360" w:lineRule="auto"/>
        <w:ind w:right="521"/>
        <w:rPr>
          <w:rFonts w:ascii="Arial" w:hAnsi="Arial" w:cs="Arial"/>
          <w:bCs/>
          <w:sz w:val="26"/>
          <w:szCs w:val="26"/>
        </w:rPr>
      </w:pPr>
      <w:r w:rsidRPr="009474EA">
        <w:rPr>
          <w:rFonts w:ascii="Arial" w:hAnsi="Arial" w:cs="Arial"/>
          <w:bCs/>
          <w:sz w:val="26"/>
          <w:szCs w:val="26"/>
        </w:rPr>
        <w:t>Folgende Daten des Kindes werden für die Anmeldung benötigt:</w:t>
      </w:r>
      <w:r w:rsidRPr="009474EA">
        <w:rPr>
          <w:rFonts w:ascii="Arial" w:hAnsi="Arial" w:cs="Arial"/>
          <w:bCs/>
          <w:sz w:val="26"/>
          <w:szCs w:val="26"/>
        </w:rPr>
        <w:br/>
        <w:t>Geburtsdatum________________ Geburtsort _____________________</w:t>
      </w:r>
      <w:r w:rsidRPr="009474EA">
        <w:rPr>
          <w:rFonts w:ascii="Arial" w:hAnsi="Arial" w:cs="Arial"/>
          <w:bCs/>
          <w:sz w:val="26"/>
          <w:szCs w:val="26"/>
        </w:rPr>
        <w:br/>
        <w:t>Adresse _____________________________________________</w:t>
      </w:r>
      <w:r w:rsidRPr="009474EA">
        <w:rPr>
          <w:rFonts w:ascii="Arial" w:hAnsi="Arial" w:cs="Arial"/>
          <w:bCs/>
          <w:sz w:val="26"/>
          <w:szCs w:val="26"/>
        </w:rPr>
        <w:br/>
        <w:t>Telefonnummer ________</w:t>
      </w:r>
      <w:r>
        <w:rPr>
          <w:rFonts w:ascii="Arial" w:hAnsi="Arial" w:cs="Arial"/>
          <w:bCs/>
          <w:sz w:val="26"/>
          <w:szCs w:val="26"/>
        </w:rPr>
        <w:t>________E-Mail-Adresse_________</w:t>
      </w:r>
      <w:r w:rsidRPr="009474EA">
        <w:rPr>
          <w:rFonts w:ascii="Arial" w:hAnsi="Arial" w:cs="Arial"/>
          <w:bCs/>
          <w:sz w:val="26"/>
          <w:szCs w:val="26"/>
        </w:rPr>
        <w:t>_______</w:t>
      </w:r>
      <w:r w:rsidRPr="009474EA">
        <w:rPr>
          <w:rFonts w:ascii="Arial" w:hAnsi="Arial" w:cs="Arial"/>
          <w:bCs/>
          <w:sz w:val="26"/>
          <w:szCs w:val="26"/>
        </w:rPr>
        <w:br/>
        <w:t xml:space="preserve">falls </w:t>
      </w:r>
      <w:r>
        <w:rPr>
          <w:rFonts w:ascii="Arial" w:hAnsi="Arial" w:cs="Arial"/>
          <w:bCs/>
          <w:sz w:val="26"/>
          <w:szCs w:val="26"/>
        </w:rPr>
        <w:t xml:space="preserve">bereits </w:t>
      </w:r>
      <w:r w:rsidRPr="009474EA">
        <w:rPr>
          <w:rFonts w:ascii="Arial" w:hAnsi="Arial" w:cs="Arial"/>
          <w:bCs/>
          <w:sz w:val="26"/>
          <w:szCs w:val="26"/>
        </w:rPr>
        <w:t>vorhanden: Kandidatennummer: ____</w:t>
      </w:r>
      <w:r>
        <w:rPr>
          <w:rFonts w:ascii="Arial" w:hAnsi="Arial" w:cs="Arial"/>
          <w:bCs/>
          <w:sz w:val="26"/>
          <w:szCs w:val="26"/>
        </w:rPr>
        <w:t>___</w:t>
      </w:r>
      <w:r w:rsidRPr="009474EA">
        <w:rPr>
          <w:rFonts w:ascii="Arial" w:hAnsi="Arial" w:cs="Arial"/>
          <w:bCs/>
          <w:sz w:val="26"/>
          <w:szCs w:val="26"/>
        </w:rPr>
        <w:t>_______</w:t>
      </w:r>
      <w:r>
        <w:rPr>
          <w:rFonts w:ascii="Arial" w:hAnsi="Arial" w:cs="Arial"/>
          <w:bCs/>
          <w:sz w:val="26"/>
          <w:szCs w:val="26"/>
        </w:rPr>
        <w:t>_____</w:t>
      </w:r>
      <w:r w:rsidRPr="009474EA">
        <w:rPr>
          <w:rFonts w:ascii="Arial" w:hAnsi="Arial" w:cs="Arial"/>
          <w:bCs/>
          <w:sz w:val="26"/>
          <w:szCs w:val="26"/>
        </w:rPr>
        <w:t>____</w:t>
      </w:r>
      <w:r w:rsidRPr="009474EA">
        <w:rPr>
          <w:rFonts w:ascii="Arial" w:hAnsi="Arial" w:cs="Arial"/>
          <w:bCs/>
          <w:sz w:val="26"/>
          <w:szCs w:val="26"/>
        </w:rPr>
        <w:br/>
        <w:t xml:space="preserve">Ich habe die </w:t>
      </w:r>
      <w:r w:rsidRPr="009474EA">
        <w:rPr>
          <w:rFonts w:ascii="Arial" w:hAnsi="Arial" w:cs="Arial"/>
          <w:b/>
          <w:bCs/>
          <w:sz w:val="26"/>
          <w:szCs w:val="26"/>
        </w:rPr>
        <w:t>AGB</w:t>
      </w:r>
      <w:r w:rsidRPr="009474EA">
        <w:rPr>
          <w:rFonts w:ascii="Arial" w:hAnsi="Arial" w:cs="Arial"/>
          <w:bCs/>
          <w:sz w:val="26"/>
          <w:szCs w:val="26"/>
        </w:rPr>
        <w:t xml:space="preserve">* (s.u.) gelesen und die </w:t>
      </w:r>
      <w:r w:rsidRPr="009474EA">
        <w:rPr>
          <w:rFonts w:ascii="Arial" w:hAnsi="Arial" w:cs="Arial"/>
          <w:b/>
          <w:bCs/>
          <w:sz w:val="26"/>
          <w:szCs w:val="26"/>
        </w:rPr>
        <w:t>Termine</w:t>
      </w:r>
      <w:r w:rsidRPr="009474EA">
        <w:rPr>
          <w:rFonts w:ascii="Arial" w:hAnsi="Arial" w:cs="Arial"/>
          <w:bCs/>
          <w:sz w:val="26"/>
          <w:szCs w:val="26"/>
        </w:rPr>
        <w:t xml:space="preserve"> der Prüfung zur Kenntnis genommen. Es ist nicht möglich, auf Terminwünsche einzugehen. Die Online-Anmeldung zur Prüfung erfolgt </w:t>
      </w:r>
      <w:r w:rsidRPr="009474EA">
        <w:rPr>
          <w:rFonts w:ascii="Arial" w:hAnsi="Arial" w:cs="Arial"/>
          <w:b/>
          <w:bCs/>
          <w:sz w:val="26"/>
          <w:szCs w:val="26"/>
        </w:rPr>
        <w:t>mit dem Lehrer</w:t>
      </w:r>
      <w:r w:rsidRPr="009474EA">
        <w:rPr>
          <w:rFonts w:ascii="Arial" w:hAnsi="Arial" w:cs="Arial"/>
          <w:bCs/>
          <w:sz w:val="26"/>
          <w:szCs w:val="26"/>
        </w:rPr>
        <w:t xml:space="preserve"> </w:t>
      </w:r>
      <w:r w:rsidRPr="009474EA">
        <w:rPr>
          <w:rFonts w:ascii="Arial" w:hAnsi="Arial" w:cs="Arial"/>
          <w:b/>
          <w:bCs/>
          <w:sz w:val="26"/>
          <w:szCs w:val="26"/>
        </w:rPr>
        <w:t>in der Schule</w:t>
      </w:r>
      <w:r w:rsidRPr="009474EA">
        <w:rPr>
          <w:rFonts w:ascii="Arial" w:hAnsi="Arial" w:cs="Arial"/>
          <w:bCs/>
          <w:sz w:val="26"/>
          <w:szCs w:val="26"/>
        </w:rPr>
        <w:t xml:space="preserve"> und ist in Verbindung mit meiner unten stehenden Unterschrift verbindlich. </w:t>
      </w:r>
      <w:r w:rsidRPr="009474EA">
        <w:rPr>
          <w:rFonts w:ascii="Arial" w:hAnsi="Arial" w:cs="Arial"/>
          <w:b/>
          <w:bCs/>
          <w:sz w:val="26"/>
          <w:szCs w:val="26"/>
        </w:rPr>
        <w:t>Wird die Prüfungsgebühr nicht rechtzeitig überwiesen, wird die Anmeldung automatisch gelöscht.</w:t>
      </w:r>
      <w:r w:rsidRPr="009474EA">
        <w:rPr>
          <w:rFonts w:ascii="Arial" w:hAnsi="Arial" w:cs="Arial"/>
          <w:bCs/>
          <w:sz w:val="26"/>
          <w:szCs w:val="26"/>
        </w:rPr>
        <w:t xml:space="preserve"> </w:t>
      </w:r>
    </w:p>
    <w:p w:rsidR="001126BC" w:rsidRPr="009474EA" w:rsidRDefault="001126BC" w:rsidP="004870DB">
      <w:pPr>
        <w:widowControl w:val="0"/>
        <w:tabs>
          <w:tab w:val="left" w:pos="6372"/>
        </w:tabs>
        <w:autoSpaceDE w:val="0"/>
        <w:autoSpaceDN w:val="0"/>
        <w:adjustRightInd w:val="0"/>
        <w:spacing w:before="266" w:after="0" w:line="240" w:lineRule="auto"/>
        <w:rPr>
          <w:rFonts w:ascii="Arial" w:hAnsi="Arial" w:cs="Arial"/>
          <w:sz w:val="24"/>
          <w:szCs w:val="24"/>
        </w:rPr>
      </w:pPr>
      <w:r w:rsidRPr="009474EA">
        <w:rPr>
          <w:rFonts w:ascii="Arial" w:hAnsi="Arial" w:cs="Arial"/>
          <w:b/>
          <w:bCs/>
          <w:sz w:val="26"/>
          <w:szCs w:val="26"/>
        </w:rPr>
        <w:t>_____________________________________________</w:t>
      </w:r>
    </w:p>
    <w:p w:rsidR="001126BC" w:rsidRPr="009474EA" w:rsidRDefault="001126BC" w:rsidP="004870DB">
      <w:pPr>
        <w:widowControl w:val="0"/>
        <w:tabs>
          <w:tab w:val="left" w:pos="6371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sz w:val="24"/>
          <w:szCs w:val="24"/>
        </w:rPr>
      </w:pPr>
      <w:r w:rsidRPr="009474EA">
        <w:rPr>
          <w:rFonts w:ascii="Arial" w:hAnsi="Arial" w:cs="Arial"/>
          <w:b/>
          <w:bCs/>
          <w:sz w:val="27"/>
          <w:szCs w:val="27"/>
        </w:rPr>
        <w:t xml:space="preserve">Ort/Datum   </w:t>
      </w:r>
      <w:r w:rsidRPr="009474EA">
        <w:rPr>
          <w:rFonts w:ascii="Arial" w:hAnsi="Arial" w:cs="Arial"/>
          <w:b/>
          <w:bCs/>
          <w:sz w:val="26"/>
          <w:szCs w:val="26"/>
        </w:rPr>
        <w:t xml:space="preserve">Unterschrift des/der Erziehungsberechtigten </w:t>
      </w:r>
    </w:p>
    <w:p w:rsidR="001126BC" w:rsidRPr="009474EA" w:rsidRDefault="001126BC" w:rsidP="004870DB">
      <w:pPr>
        <w:widowControl w:val="0"/>
        <w:autoSpaceDE w:val="0"/>
        <w:autoSpaceDN w:val="0"/>
        <w:adjustRightInd w:val="0"/>
        <w:spacing w:before="261" w:after="0" w:line="240" w:lineRule="auto"/>
        <w:rPr>
          <w:rFonts w:ascii="Arial" w:hAnsi="Arial" w:cs="Arial"/>
          <w:sz w:val="24"/>
          <w:szCs w:val="24"/>
        </w:rPr>
      </w:pPr>
      <w:r w:rsidRPr="009474EA">
        <w:rPr>
          <w:rFonts w:ascii="Arial" w:hAnsi="Arial" w:cs="Arial"/>
          <w:b/>
          <w:bCs/>
        </w:rPr>
        <w:t xml:space="preserve">* AGB </w:t>
      </w:r>
    </w:p>
    <w:p w:rsidR="001126BC" w:rsidRPr="009474EA" w:rsidRDefault="001126BC" w:rsidP="004870DB">
      <w:pPr>
        <w:widowControl w:val="0"/>
        <w:autoSpaceDE w:val="0"/>
        <w:autoSpaceDN w:val="0"/>
        <w:adjustRightInd w:val="0"/>
        <w:spacing w:before="15" w:after="0" w:line="240" w:lineRule="auto"/>
        <w:ind w:right="345"/>
        <w:rPr>
          <w:rFonts w:ascii="Arial" w:hAnsi="Arial" w:cs="Arial"/>
          <w:sz w:val="24"/>
          <w:szCs w:val="24"/>
        </w:rPr>
      </w:pPr>
      <w:r w:rsidRPr="009474EA">
        <w:rPr>
          <w:rFonts w:ascii="Arial" w:hAnsi="Arial" w:cs="Arial"/>
          <w:bCs/>
          <w:sz w:val="24"/>
          <w:szCs w:val="24"/>
        </w:rPr>
        <w:t xml:space="preserve">Personen unter 18 Jahren müssen für die Anmeldung zur Prüfung die </w:t>
      </w:r>
      <w:r w:rsidRPr="009474EA">
        <w:rPr>
          <w:rFonts w:ascii="Arial" w:hAnsi="Arial" w:cs="Arial"/>
          <w:b/>
          <w:bCs/>
          <w:sz w:val="24"/>
          <w:szCs w:val="24"/>
        </w:rPr>
        <w:t>Erlaubnis der Eltern</w:t>
      </w:r>
      <w:r w:rsidRPr="009474EA">
        <w:rPr>
          <w:rFonts w:ascii="Arial" w:hAnsi="Arial" w:cs="Arial"/>
          <w:bCs/>
          <w:sz w:val="24"/>
          <w:szCs w:val="24"/>
        </w:rPr>
        <w:t xml:space="preserve"> einholen.  </w:t>
      </w:r>
      <w:r w:rsidRPr="009474EA">
        <w:rPr>
          <w:rFonts w:ascii="Arial" w:hAnsi="Arial" w:cs="Arial"/>
          <w:b/>
          <w:bCs/>
          <w:sz w:val="24"/>
          <w:szCs w:val="24"/>
        </w:rPr>
        <w:t xml:space="preserve">Die Prüfungsgebühr ist </w:t>
      </w:r>
      <w:r w:rsidRPr="009474EA">
        <w:rPr>
          <w:rFonts w:ascii="Arial" w:hAnsi="Arial" w:cs="Arial"/>
          <w:b/>
          <w:bCs/>
          <w:sz w:val="24"/>
          <w:szCs w:val="24"/>
          <w:u w:val="single"/>
        </w:rPr>
        <w:t>mit der Anmeldung</w:t>
      </w:r>
      <w:r w:rsidRPr="009474EA">
        <w:rPr>
          <w:rFonts w:ascii="Arial" w:hAnsi="Arial" w:cs="Arial"/>
          <w:b/>
          <w:bCs/>
          <w:sz w:val="24"/>
          <w:szCs w:val="24"/>
        </w:rPr>
        <w:t xml:space="preserve"> fällig</w:t>
      </w:r>
      <w:r w:rsidRPr="009474EA">
        <w:rPr>
          <w:rFonts w:ascii="Arial" w:hAnsi="Arial" w:cs="Arial"/>
          <w:bCs/>
          <w:sz w:val="24"/>
          <w:szCs w:val="24"/>
        </w:rPr>
        <w:t>. Die Gebühren sind</w:t>
      </w:r>
      <w:r>
        <w:rPr>
          <w:rFonts w:ascii="Arial" w:hAnsi="Arial" w:cs="Arial"/>
          <w:bCs/>
          <w:sz w:val="24"/>
          <w:szCs w:val="24"/>
        </w:rPr>
        <w:t xml:space="preserve"> von der Lehrkraft einzusammeln (Überweisung !) </w:t>
      </w:r>
      <w:r w:rsidRPr="009474EA">
        <w:rPr>
          <w:rFonts w:ascii="Arial" w:hAnsi="Arial" w:cs="Arial"/>
          <w:bCs/>
          <w:sz w:val="24"/>
          <w:szCs w:val="24"/>
        </w:rPr>
        <w:t xml:space="preserve">und geschlossen an das Institut Français zu überweisen. </w:t>
      </w:r>
    </w:p>
    <w:p w:rsidR="001126BC" w:rsidRPr="009474EA" w:rsidRDefault="001126BC" w:rsidP="004870DB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24"/>
          <w:szCs w:val="24"/>
        </w:rPr>
      </w:pPr>
      <w:r w:rsidRPr="009474EA">
        <w:rPr>
          <w:rFonts w:ascii="Arial" w:hAnsi="Arial" w:cs="Arial"/>
          <w:bCs/>
          <w:sz w:val="24"/>
          <w:szCs w:val="24"/>
        </w:rPr>
        <w:t xml:space="preserve">Die Prüfung kann </w:t>
      </w:r>
      <w:r w:rsidRPr="009474EA">
        <w:rPr>
          <w:rFonts w:ascii="Arial" w:hAnsi="Arial" w:cs="Arial"/>
          <w:b/>
          <w:bCs/>
          <w:sz w:val="24"/>
          <w:szCs w:val="24"/>
        </w:rPr>
        <w:t xml:space="preserve">nur als Gesamtprüfung </w:t>
      </w:r>
      <w:r w:rsidRPr="009474EA">
        <w:rPr>
          <w:rFonts w:ascii="Arial" w:hAnsi="Arial" w:cs="Arial"/>
          <w:bCs/>
          <w:sz w:val="24"/>
          <w:szCs w:val="24"/>
        </w:rPr>
        <w:t xml:space="preserve">(keine Teilprüfungen) abgelegt werden. Bei </w:t>
      </w:r>
      <w:r w:rsidRPr="009474EA">
        <w:rPr>
          <w:rFonts w:ascii="Arial" w:hAnsi="Arial" w:cs="Arial"/>
          <w:b/>
          <w:bCs/>
          <w:sz w:val="24"/>
          <w:szCs w:val="24"/>
        </w:rPr>
        <w:t>verspätetem Erscheinen zur mündlichen oder schriftlichen Prüfung wird der Teilnehmer nicht  zur Prüfung zugelassen</w:t>
      </w:r>
      <w:r w:rsidRPr="009474EA">
        <w:rPr>
          <w:rFonts w:ascii="Arial" w:hAnsi="Arial" w:cs="Arial"/>
          <w:bCs/>
          <w:sz w:val="24"/>
          <w:szCs w:val="24"/>
        </w:rPr>
        <w:t xml:space="preserve">. Die Prüfung gilt in diesem Fall als nicht bestanden. </w:t>
      </w:r>
    </w:p>
    <w:p w:rsidR="001126BC" w:rsidRPr="009474EA" w:rsidRDefault="001126BC" w:rsidP="004870DB">
      <w:pPr>
        <w:widowControl w:val="0"/>
        <w:autoSpaceDE w:val="0"/>
        <w:autoSpaceDN w:val="0"/>
        <w:adjustRightInd w:val="0"/>
        <w:spacing w:before="43" w:after="0" w:line="240" w:lineRule="auto"/>
        <w:ind w:right="153"/>
        <w:rPr>
          <w:rFonts w:ascii="Arial" w:hAnsi="Arial" w:cs="Arial"/>
          <w:bCs/>
          <w:sz w:val="24"/>
          <w:szCs w:val="24"/>
        </w:rPr>
      </w:pPr>
      <w:r w:rsidRPr="009474EA">
        <w:rPr>
          <w:rFonts w:ascii="Arial" w:hAnsi="Arial" w:cs="Arial"/>
          <w:bCs/>
          <w:sz w:val="24"/>
          <w:szCs w:val="24"/>
        </w:rPr>
        <w:t xml:space="preserve">Vier Wochen vor dem Prüfungstermin erhält der Teilnehmer genaue Informationen über Ort und Zeitpunkt der schriftlichen sowie der mündlichen Prüfung. </w:t>
      </w:r>
    </w:p>
    <w:p w:rsidR="001126BC" w:rsidRPr="009474EA" w:rsidRDefault="001126BC" w:rsidP="004870DB">
      <w:pPr>
        <w:rPr>
          <w:rFonts w:ascii="Arial" w:hAnsi="Arial" w:cs="Arial"/>
          <w:bCs/>
          <w:sz w:val="24"/>
          <w:szCs w:val="24"/>
        </w:rPr>
      </w:pPr>
      <w:r w:rsidRPr="009474EA">
        <w:rPr>
          <w:rFonts w:ascii="Arial" w:hAnsi="Arial" w:cs="Arial"/>
          <w:bCs/>
          <w:sz w:val="24"/>
          <w:szCs w:val="24"/>
        </w:rPr>
        <w:t xml:space="preserve">Die Prüfungszertifikate werden zentral in Frankreich gedruckt und liegen in der Regel erst </w:t>
      </w:r>
      <w:r>
        <w:rPr>
          <w:rFonts w:ascii="Arial" w:hAnsi="Arial" w:cs="Arial"/>
          <w:b/>
          <w:bCs/>
          <w:sz w:val="24"/>
          <w:szCs w:val="24"/>
        </w:rPr>
        <w:t>sechs</w:t>
      </w:r>
      <w:r w:rsidRPr="009474EA">
        <w:rPr>
          <w:rFonts w:ascii="Arial" w:hAnsi="Arial" w:cs="Arial"/>
          <w:b/>
          <w:bCs/>
          <w:sz w:val="24"/>
          <w:szCs w:val="24"/>
        </w:rPr>
        <w:t xml:space="preserve"> Monate</w:t>
      </w:r>
      <w:r w:rsidRPr="009474EA">
        <w:rPr>
          <w:rFonts w:ascii="Arial" w:hAnsi="Arial" w:cs="Arial"/>
          <w:bCs/>
          <w:sz w:val="24"/>
          <w:szCs w:val="24"/>
        </w:rPr>
        <w:t xml:space="preserve"> nach dem Prüfungstermin vor; eine Bescheinigung über das Bestehen der  Prüfung mit Angabe der Noten wird vorab zur Verfügung gestellt.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1126BC" w:rsidRPr="00E71A27" w:rsidTr="00E71A27">
        <w:tc>
          <w:tcPr>
            <w:tcW w:w="9212" w:type="dxa"/>
          </w:tcPr>
          <w:p w:rsidR="001126BC" w:rsidRPr="00E71A27" w:rsidRDefault="001126BC" w:rsidP="00E71A27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1A27">
              <w:rPr>
                <w:rFonts w:ascii="Arial" w:hAnsi="Arial" w:cs="Arial"/>
                <w:b/>
                <w:bCs/>
                <w:sz w:val="24"/>
                <w:szCs w:val="24"/>
              </w:rPr>
              <w:t>Achtung: Bei nicht Antreten der Prüfung ist die Rückerstattung der Prüfungsgebühren und deren Anrechnung auf spätere Prüfungstermine auch im Krankheitsfall nicht möglich!!!</w:t>
            </w:r>
            <w:bookmarkStart w:id="1" w:name="_GoBack"/>
            <w:bookmarkEnd w:id="1"/>
          </w:p>
        </w:tc>
      </w:tr>
    </w:tbl>
    <w:p w:rsidR="001126BC" w:rsidRPr="009474EA" w:rsidRDefault="001126BC" w:rsidP="004870DB">
      <w:pPr>
        <w:rPr>
          <w:rFonts w:ascii="Arial" w:hAnsi="Arial" w:cs="Arial"/>
        </w:rPr>
      </w:pPr>
    </w:p>
    <w:sectPr w:rsidR="001126BC" w:rsidRPr="009474EA" w:rsidSect="00D005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1A"/>
    <w:rsid w:val="00003083"/>
    <w:rsid w:val="00010E2D"/>
    <w:rsid w:val="0006693B"/>
    <w:rsid w:val="0007035D"/>
    <w:rsid w:val="0007742C"/>
    <w:rsid w:val="00085D3E"/>
    <w:rsid w:val="000A7DC7"/>
    <w:rsid w:val="000B0569"/>
    <w:rsid w:val="000C0E2E"/>
    <w:rsid w:val="000C188A"/>
    <w:rsid w:val="000D5E7C"/>
    <w:rsid w:val="000F5F9B"/>
    <w:rsid w:val="001126BC"/>
    <w:rsid w:val="00121551"/>
    <w:rsid w:val="00131570"/>
    <w:rsid w:val="0013687F"/>
    <w:rsid w:val="0015119B"/>
    <w:rsid w:val="001575DE"/>
    <w:rsid w:val="0016235F"/>
    <w:rsid w:val="001B1E20"/>
    <w:rsid w:val="001C51D1"/>
    <w:rsid w:val="001E4403"/>
    <w:rsid w:val="00244EE4"/>
    <w:rsid w:val="00271EEF"/>
    <w:rsid w:val="00274BA5"/>
    <w:rsid w:val="00283C25"/>
    <w:rsid w:val="00291EBF"/>
    <w:rsid w:val="0029209F"/>
    <w:rsid w:val="002D018E"/>
    <w:rsid w:val="002D7824"/>
    <w:rsid w:val="002F730B"/>
    <w:rsid w:val="00365D1D"/>
    <w:rsid w:val="0039062A"/>
    <w:rsid w:val="003D26FD"/>
    <w:rsid w:val="004145EF"/>
    <w:rsid w:val="00432A31"/>
    <w:rsid w:val="00432FF8"/>
    <w:rsid w:val="00437D2A"/>
    <w:rsid w:val="00460BFF"/>
    <w:rsid w:val="00460E91"/>
    <w:rsid w:val="00461C5A"/>
    <w:rsid w:val="004870DB"/>
    <w:rsid w:val="0049426B"/>
    <w:rsid w:val="004B2343"/>
    <w:rsid w:val="004B6CAF"/>
    <w:rsid w:val="004D775F"/>
    <w:rsid w:val="004F5770"/>
    <w:rsid w:val="00507085"/>
    <w:rsid w:val="00537825"/>
    <w:rsid w:val="00593F3A"/>
    <w:rsid w:val="005B1ABD"/>
    <w:rsid w:val="005B63F0"/>
    <w:rsid w:val="005D69A1"/>
    <w:rsid w:val="005E0A76"/>
    <w:rsid w:val="005E1E82"/>
    <w:rsid w:val="0064256C"/>
    <w:rsid w:val="0064477F"/>
    <w:rsid w:val="0070183E"/>
    <w:rsid w:val="00715F6B"/>
    <w:rsid w:val="0071697F"/>
    <w:rsid w:val="00725F55"/>
    <w:rsid w:val="00770245"/>
    <w:rsid w:val="0077143B"/>
    <w:rsid w:val="007A3FDA"/>
    <w:rsid w:val="007C49D3"/>
    <w:rsid w:val="00805C00"/>
    <w:rsid w:val="00851030"/>
    <w:rsid w:val="00882B03"/>
    <w:rsid w:val="008A51B3"/>
    <w:rsid w:val="008A6081"/>
    <w:rsid w:val="008B283D"/>
    <w:rsid w:val="008F573C"/>
    <w:rsid w:val="0090675E"/>
    <w:rsid w:val="009138F0"/>
    <w:rsid w:val="009474EA"/>
    <w:rsid w:val="009B1747"/>
    <w:rsid w:val="009C68B3"/>
    <w:rsid w:val="00A25195"/>
    <w:rsid w:val="00A30969"/>
    <w:rsid w:val="00A570B3"/>
    <w:rsid w:val="00A62B2C"/>
    <w:rsid w:val="00AC37D1"/>
    <w:rsid w:val="00AD4DA3"/>
    <w:rsid w:val="00B01704"/>
    <w:rsid w:val="00B72762"/>
    <w:rsid w:val="00B8711F"/>
    <w:rsid w:val="00BE3E85"/>
    <w:rsid w:val="00BF58A0"/>
    <w:rsid w:val="00C16700"/>
    <w:rsid w:val="00C309FD"/>
    <w:rsid w:val="00C708D0"/>
    <w:rsid w:val="00CD463F"/>
    <w:rsid w:val="00D005A0"/>
    <w:rsid w:val="00D146D5"/>
    <w:rsid w:val="00D52435"/>
    <w:rsid w:val="00D63E9C"/>
    <w:rsid w:val="00D67558"/>
    <w:rsid w:val="00D93DBD"/>
    <w:rsid w:val="00E328F4"/>
    <w:rsid w:val="00E41B07"/>
    <w:rsid w:val="00E41E97"/>
    <w:rsid w:val="00E560AD"/>
    <w:rsid w:val="00E71A27"/>
    <w:rsid w:val="00EA0722"/>
    <w:rsid w:val="00EA2542"/>
    <w:rsid w:val="00EB628F"/>
    <w:rsid w:val="00EC7033"/>
    <w:rsid w:val="00EE15B4"/>
    <w:rsid w:val="00EE6654"/>
    <w:rsid w:val="00EF5377"/>
    <w:rsid w:val="00F11E1A"/>
    <w:rsid w:val="00F14021"/>
    <w:rsid w:val="00F15059"/>
    <w:rsid w:val="00F24056"/>
    <w:rsid w:val="00F63146"/>
    <w:rsid w:val="00F638EF"/>
    <w:rsid w:val="00F67095"/>
    <w:rsid w:val="00F70470"/>
    <w:rsid w:val="00F909E0"/>
    <w:rsid w:val="00FA0A6C"/>
    <w:rsid w:val="00FA27AF"/>
    <w:rsid w:val="00FA700C"/>
    <w:rsid w:val="00FD399C"/>
    <w:rsid w:val="00FF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A70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293</Words>
  <Characters>1789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Elterliche Einverständniserklärung</dc:title>
  <dc:subject/>
  <dc:creator>Martina Bozdech</dc:creator>
  <cp:keywords/>
  <dc:description/>
  <cp:lastModifiedBy>U.Schulte-Ebbert</cp:lastModifiedBy>
  <cp:revision>2</cp:revision>
  <cp:lastPrinted>2015-09-09T07:43:00Z</cp:lastPrinted>
  <dcterms:created xsi:type="dcterms:W3CDTF">2015-09-25T06:34:00Z</dcterms:created>
  <dcterms:modified xsi:type="dcterms:W3CDTF">2015-09-25T06:34:00Z</dcterms:modified>
</cp:coreProperties>
</file>